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ascii="黑体" w:eastAsia="黑体"/>
          <w:color w:val="000000"/>
          <w:sz w:val="30"/>
          <w:szCs w:val="30"/>
        </w:rPr>
      </w:pPr>
      <w:bookmarkStart w:id="0" w:name="_GoBack"/>
      <w:bookmarkEnd w:id="0"/>
    </w:p>
    <w:p>
      <w:pPr>
        <w:jc w:val="both"/>
        <w:rPr>
          <w:color w:val="000000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弘扬师德风  践行中国梦</w:t>
      </w:r>
    </w:p>
    <w:p>
      <w:pPr>
        <w:pStyle w:val="8"/>
        <w:spacing w:before="156" w:beforeLines="50"/>
        <w:rPr>
          <w:color w:val="000000"/>
        </w:rPr>
      </w:pPr>
      <w:r>
        <w:rPr>
          <w:rFonts w:hint="eastAsia"/>
          <w:color w:val="000000"/>
        </w:rPr>
        <w:t>崔争艳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>习总书记在十九大报告中指出，实现中华民族伟大复兴是近代以来中华民族最伟大的梦想。实现中国梦，人才是关键。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 xml:space="preserve"> 5月2日，习近平总书记在北京大学考察重要讲话中指出，人才培养关键在教师，而师德师风，是评价教师队伍素质的第一标准。作为一名教师，要时刻把师德师风放在首要位置，做到以德立身、以德立学、以德施教。</w:t>
      </w:r>
    </w:p>
    <w:p>
      <w:pPr>
        <w:pStyle w:val="9"/>
        <w:rPr>
          <w:color w:val="000000"/>
        </w:rPr>
      </w:pPr>
      <w:r>
        <w:rPr>
          <w:rFonts w:hint="eastAsia"/>
          <w:color w:val="000000"/>
        </w:rPr>
        <w:t>一、以德立身 身正为范</w:t>
      </w:r>
    </w:p>
    <w:p>
      <w:pPr>
        <w:pStyle w:val="1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</w:rPr>
        <w:t>孔子曰：“其身正，不令而行；其身不正，虽令不从。”教师的职责是教书育人，教师的道德修养和人格品质会对学生产生深远的影响，正人必先正己，作为一名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教师，首先要提高自己的思想道德水平。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>具有坚定的理想信念。作为教师应认真学习马克思列宁主义、毛泽东思想、邓小平理论、“三个代表”重要思想、科学发展观，认真学习习近平总书记系列重要讲话精神，认真学习党章党规，不断提高马克思主义思想觉悟和理论水平，始终坚持正确的政治立场，坚定正确的政治方向，用正确的思想信念去引导学生。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>具有高尚的道德情操。作为教师应树立正确的人生观、价值观和世界观，热爱工作，热爱生活，乐于助人，有仁爱之心。行为端庄，举止优雅，言行一致，以身作则，做好表率。热爱学生，尊重学生，深入了解学生，对学生的学习、思想、生活、身体全面关怀，处处为学生着想，以深厚的感情去对待学生，以正确的言行举止去引导学生。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>具有强烈的责任担当。作为教师应爱岗敬业，以师为荣，认真负责的去对待学生，上好每一节课，用心去为学生传道、授业、解惑，促使每一位学生在思想、学习、能力上全面发展，为实现中国梦培养出更多的优秀人才。用渊博的学识去教育学生，以无私的奉献去影响学生。</w:t>
      </w:r>
    </w:p>
    <w:p>
      <w:pPr>
        <w:pStyle w:val="9"/>
        <w:rPr>
          <w:color w:val="000000"/>
        </w:rPr>
      </w:pPr>
      <w:r>
        <w:rPr>
          <w:rFonts w:hint="eastAsia"/>
          <w:color w:val="000000"/>
        </w:rPr>
        <w:t>二、以德立学 学高为师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>习总书记曾经说过：“做好老师，要有扎实的知识功底、过硬的教学能力、勤勉的教学态度、科学的教学方法，其中知识是根本基础。”教师要在不断的学习中，积淀渊博的知识、精湛的教学技能。俗话说：“根深才能叶茂”,教师必须要不断提高自己的知识结构，才能更好地把知识和技能传递给学生。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>提高思想认识。教师是一种崇高的职业，担负着教书育人的光荣使命，选择成为一名人民教师，就注定不同于其他职业，有着更多的责任担当，有着更多的无私奉献。教师的言行在学生中有着强烈的示范作用，因此，教师要始终严格要求自己，为人师表，成为学生的表率和楷模，以自己的人格魅力去影响学生，引导学生，感悟学生。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>提高文化修养。教书育人要求教师需博古通今，见多识广，具有厚重的文化底蕴和较高的文化素养，以此来教育学生、感染学生。教师要多读书，不断地学习文学、哲学、美学、历史知识来提升和丰富自己的人文知识，博览群书加深思维的深度和广度，学习科普、科技知识保持对科学的探索与创造。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>提高自己的专业水平。勤学习，与时俱进，了解学科发展新动态，关注学科发展方向，加强对新知识新技能的学习和研究，提升专业能力，参加相关教学研讨会、培训会，在研究与交流中提升教学水平；多反思，在教学过程中从知识水平、业务能力、教学设计、教学效果等方面进行全面总结反思，在反思和改进中逐步改善教学；勇创新，在不断的思考与探索中树立创新意识，增强创新观念，培养创新精神，把创新应用于教育工作的方方面面，激发学生的创新活力，培养学生的创新意识，为新时代创新型人才培养做好有力保障。</w:t>
      </w:r>
    </w:p>
    <w:p>
      <w:pPr>
        <w:pStyle w:val="9"/>
        <w:rPr>
          <w:color w:val="000000"/>
        </w:rPr>
      </w:pPr>
      <w:r>
        <w:rPr>
          <w:rFonts w:hint="eastAsia"/>
          <w:color w:val="000000"/>
        </w:rPr>
        <w:t>三、以德施教 做好新时代引路人</w:t>
      </w:r>
    </w:p>
    <w:p>
      <w:pPr>
        <w:pStyle w:val="9"/>
        <w:ind w:firstLine="600"/>
        <w:rPr>
          <w:b w:val="0"/>
          <w:color w:val="000000"/>
        </w:rPr>
      </w:pPr>
      <w:r>
        <w:rPr>
          <w:rFonts w:hint="eastAsia"/>
          <w:b w:val="0"/>
          <w:color w:val="000000"/>
        </w:rPr>
        <w:t>韩愈曰：“师者，所以传道授业解惑也。”教师是人类社会灵魂的工程师，是园丁，是明灯，是耕耘者，要用师德师爱引领学生走向成功与辉煌。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>做好学生热爱祖国的引路人。始终将爱国主义教育贯穿到教学中，引导学生热爱祖国的壮丽河山、悠久历史和灿烂文化，树立国家自豪、民族自尊和文化自信；引导学生关心祖国前途命运，树立对祖国建设和民族复兴的高度责任感和使命感，使学生产生为建设有中国特色社会主义而努力奋斗的不竭动力；引导学生刻苦学习，积极探索，为实现中华民族伟大复兴而努力奋斗。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>做好学生知识探索的引路人。建立良好的师生关系，激发学生的学习兴趣和热情，培养良好的学习习惯；运用信息化教学手段和教学方法，培养学生的自主学习能力、知识探究能力、理解分析能力；依据现代化教学理念，培养学生协同合作能力，营造活泼、开放的教学氛围；注重实践锻炼，培养学生主动思考能力，动手操作能力，知识运用能力，使其能够运用所学知识解决相关实际问题。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>做好学生积极创新的引路人。激发学生创新活力，教学过程中善于使用新创意、新方法，刺激学生转变思想，并营造创新环境和氛围，引导学生主动思考、勇于探索；培养学生创新意识，引导学生在学习和操作中解放思想，有意识的去站在不同角度使用不同方法解决问题，不断奋斗，永不满足；加强创新创造，举办创新讲座、培训、比赛，通过学习、交流、创造，将思想落到实处，不断增强学生信心，提升创新方式方法。</w:t>
      </w:r>
    </w:p>
    <w:p>
      <w:pPr>
        <w:pStyle w:val="10"/>
        <w:rPr>
          <w:color w:val="000000"/>
        </w:rPr>
      </w:pPr>
      <w:r>
        <w:rPr>
          <w:rFonts w:hint="eastAsia"/>
          <w:color w:val="000000"/>
        </w:rPr>
        <w:t>“十年树木、百年树人。”教育是影响人和培养人的终生事业，发乎本心，付之热情，学而不厌，诲人不倦。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464BE"/>
    <w:rsid w:val="00001CE5"/>
    <w:rsid w:val="00007565"/>
    <w:rsid w:val="00012B39"/>
    <w:rsid w:val="00016A8A"/>
    <w:rsid w:val="0001714C"/>
    <w:rsid w:val="0002435E"/>
    <w:rsid w:val="00035CDC"/>
    <w:rsid w:val="00040719"/>
    <w:rsid w:val="00045FE3"/>
    <w:rsid w:val="0004730A"/>
    <w:rsid w:val="00064A29"/>
    <w:rsid w:val="00064A70"/>
    <w:rsid w:val="00072081"/>
    <w:rsid w:val="000857DD"/>
    <w:rsid w:val="00085D93"/>
    <w:rsid w:val="000970E1"/>
    <w:rsid w:val="000A1A06"/>
    <w:rsid w:val="000A78AA"/>
    <w:rsid w:val="000B240A"/>
    <w:rsid w:val="000B3028"/>
    <w:rsid w:val="000B4773"/>
    <w:rsid w:val="000E1501"/>
    <w:rsid w:val="00130503"/>
    <w:rsid w:val="001414E2"/>
    <w:rsid w:val="001552FB"/>
    <w:rsid w:val="00156CD5"/>
    <w:rsid w:val="00164B31"/>
    <w:rsid w:val="0016789A"/>
    <w:rsid w:val="00177D78"/>
    <w:rsid w:val="00183DDF"/>
    <w:rsid w:val="00190DF3"/>
    <w:rsid w:val="00191DCF"/>
    <w:rsid w:val="001940F8"/>
    <w:rsid w:val="001953D1"/>
    <w:rsid w:val="001969AE"/>
    <w:rsid w:val="001A5397"/>
    <w:rsid w:val="001A59FA"/>
    <w:rsid w:val="001B5C1E"/>
    <w:rsid w:val="001C2B9D"/>
    <w:rsid w:val="001D5C87"/>
    <w:rsid w:val="001E3ECF"/>
    <w:rsid w:val="001F407A"/>
    <w:rsid w:val="001F6D92"/>
    <w:rsid w:val="00200088"/>
    <w:rsid w:val="002008BE"/>
    <w:rsid w:val="0020383F"/>
    <w:rsid w:val="00206998"/>
    <w:rsid w:val="002076EA"/>
    <w:rsid w:val="0022512A"/>
    <w:rsid w:val="0022723F"/>
    <w:rsid w:val="00234958"/>
    <w:rsid w:val="00253F0E"/>
    <w:rsid w:val="0027239F"/>
    <w:rsid w:val="002731CC"/>
    <w:rsid w:val="00294C85"/>
    <w:rsid w:val="00297775"/>
    <w:rsid w:val="002A6C4B"/>
    <w:rsid w:val="002B3947"/>
    <w:rsid w:val="002B4B6A"/>
    <w:rsid w:val="002B4F26"/>
    <w:rsid w:val="002B7DDE"/>
    <w:rsid w:val="002C1096"/>
    <w:rsid w:val="002C10D8"/>
    <w:rsid w:val="002C4A7A"/>
    <w:rsid w:val="002D2954"/>
    <w:rsid w:val="002D76B7"/>
    <w:rsid w:val="002E0184"/>
    <w:rsid w:val="002E0F94"/>
    <w:rsid w:val="00302809"/>
    <w:rsid w:val="00302B23"/>
    <w:rsid w:val="00313ADD"/>
    <w:rsid w:val="003243C4"/>
    <w:rsid w:val="0033631F"/>
    <w:rsid w:val="003464FA"/>
    <w:rsid w:val="00355F16"/>
    <w:rsid w:val="003753D5"/>
    <w:rsid w:val="00387051"/>
    <w:rsid w:val="003871FF"/>
    <w:rsid w:val="00390303"/>
    <w:rsid w:val="003B053B"/>
    <w:rsid w:val="003C052D"/>
    <w:rsid w:val="003D15D3"/>
    <w:rsid w:val="003D4202"/>
    <w:rsid w:val="003E5817"/>
    <w:rsid w:val="003F6EA7"/>
    <w:rsid w:val="004108F5"/>
    <w:rsid w:val="00426BAF"/>
    <w:rsid w:val="00435BD3"/>
    <w:rsid w:val="00444B73"/>
    <w:rsid w:val="004512F2"/>
    <w:rsid w:val="0045360B"/>
    <w:rsid w:val="0046336D"/>
    <w:rsid w:val="0048171D"/>
    <w:rsid w:val="00482CF8"/>
    <w:rsid w:val="004A162C"/>
    <w:rsid w:val="004A29E0"/>
    <w:rsid w:val="004A50EC"/>
    <w:rsid w:val="004B4144"/>
    <w:rsid w:val="004B4CB2"/>
    <w:rsid w:val="004B5D07"/>
    <w:rsid w:val="004B5E91"/>
    <w:rsid w:val="004C113E"/>
    <w:rsid w:val="004C649F"/>
    <w:rsid w:val="004D05CA"/>
    <w:rsid w:val="004D4112"/>
    <w:rsid w:val="004D6F60"/>
    <w:rsid w:val="004E091E"/>
    <w:rsid w:val="004E2BA8"/>
    <w:rsid w:val="005126F9"/>
    <w:rsid w:val="005218D6"/>
    <w:rsid w:val="0052723A"/>
    <w:rsid w:val="0053360A"/>
    <w:rsid w:val="00540C85"/>
    <w:rsid w:val="00587334"/>
    <w:rsid w:val="0059147F"/>
    <w:rsid w:val="0059246F"/>
    <w:rsid w:val="005A74BB"/>
    <w:rsid w:val="005B042D"/>
    <w:rsid w:val="005D1297"/>
    <w:rsid w:val="005D32F3"/>
    <w:rsid w:val="005E5B89"/>
    <w:rsid w:val="005F24D8"/>
    <w:rsid w:val="005F293F"/>
    <w:rsid w:val="005F2AFB"/>
    <w:rsid w:val="005F598C"/>
    <w:rsid w:val="006069CE"/>
    <w:rsid w:val="00610F85"/>
    <w:rsid w:val="00613E07"/>
    <w:rsid w:val="00614AB6"/>
    <w:rsid w:val="006177FA"/>
    <w:rsid w:val="006227FC"/>
    <w:rsid w:val="006349AA"/>
    <w:rsid w:val="00660EF6"/>
    <w:rsid w:val="00667185"/>
    <w:rsid w:val="00685683"/>
    <w:rsid w:val="006903DD"/>
    <w:rsid w:val="006A0938"/>
    <w:rsid w:val="006A2A35"/>
    <w:rsid w:val="006A457A"/>
    <w:rsid w:val="006A5D72"/>
    <w:rsid w:val="006A7920"/>
    <w:rsid w:val="006B10AF"/>
    <w:rsid w:val="006B1671"/>
    <w:rsid w:val="006C4BAD"/>
    <w:rsid w:val="0070541C"/>
    <w:rsid w:val="00721C55"/>
    <w:rsid w:val="00723748"/>
    <w:rsid w:val="00736A89"/>
    <w:rsid w:val="007624B1"/>
    <w:rsid w:val="007868FC"/>
    <w:rsid w:val="00797136"/>
    <w:rsid w:val="007A0D30"/>
    <w:rsid w:val="007A1067"/>
    <w:rsid w:val="007A4A8D"/>
    <w:rsid w:val="007C0B28"/>
    <w:rsid w:val="007D483B"/>
    <w:rsid w:val="007D663C"/>
    <w:rsid w:val="007E2A4F"/>
    <w:rsid w:val="007E4AE8"/>
    <w:rsid w:val="007F4EEF"/>
    <w:rsid w:val="007F4F5A"/>
    <w:rsid w:val="00813EC4"/>
    <w:rsid w:val="008145AD"/>
    <w:rsid w:val="0081699F"/>
    <w:rsid w:val="008177E4"/>
    <w:rsid w:val="0082407F"/>
    <w:rsid w:val="008278F1"/>
    <w:rsid w:val="00834343"/>
    <w:rsid w:val="00834D9E"/>
    <w:rsid w:val="0083669F"/>
    <w:rsid w:val="008449D5"/>
    <w:rsid w:val="00851B04"/>
    <w:rsid w:val="00855634"/>
    <w:rsid w:val="00865740"/>
    <w:rsid w:val="0087039E"/>
    <w:rsid w:val="00876FF0"/>
    <w:rsid w:val="00882856"/>
    <w:rsid w:val="008A207B"/>
    <w:rsid w:val="008A2CF1"/>
    <w:rsid w:val="008C0CD5"/>
    <w:rsid w:val="008C17E4"/>
    <w:rsid w:val="008C6980"/>
    <w:rsid w:val="008D0E6A"/>
    <w:rsid w:val="008E1D5B"/>
    <w:rsid w:val="008F3419"/>
    <w:rsid w:val="008F5BDE"/>
    <w:rsid w:val="008F6363"/>
    <w:rsid w:val="008F6912"/>
    <w:rsid w:val="008F7EA8"/>
    <w:rsid w:val="00900B46"/>
    <w:rsid w:val="00903064"/>
    <w:rsid w:val="009147F2"/>
    <w:rsid w:val="0092136D"/>
    <w:rsid w:val="0092438F"/>
    <w:rsid w:val="00930D6D"/>
    <w:rsid w:val="0093244C"/>
    <w:rsid w:val="009362EF"/>
    <w:rsid w:val="009420E4"/>
    <w:rsid w:val="00942896"/>
    <w:rsid w:val="00943568"/>
    <w:rsid w:val="0095701B"/>
    <w:rsid w:val="00981BE3"/>
    <w:rsid w:val="009851C3"/>
    <w:rsid w:val="009A18C5"/>
    <w:rsid w:val="009B14E4"/>
    <w:rsid w:val="009B3985"/>
    <w:rsid w:val="009B61E7"/>
    <w:rsid w:val="009C0E22"/>
    <w:rsid w:val="009C1140"/>
    <w:rsid w:val="009C3B13"/>
    <w:rsid w:val="00A25A45"/>
    <w:rsid w:val="00A30D15"/>
    <w:rsid w:val="00A32A79"/>
    <w:rsid w:val="00A414A6"/>
    <w:rsid w:val="00A418DB"/>
    <w:rsid w:val="00A54C46"/>
    <w:rsid w:val="00A75D7B"/>
    <w:rsid w:val="00A92DEF"/>
    <w:rsid w:val="00AB3F61"/>
    <w:rsid w:val="00AB4987"/>
    <w:rsid w:val="00AC2860"/>
    <w:rsid w:val="00B01861"/>
    <w:rsid w:val="00B06251"/>
    <w:rsid w:val="00B133D7"/>
    <w:rsid w:val="00B1602D"/>
    <w:rsid w:val="00B30A4D"/>
    <w:rsid w:val="00B42F16"/>
    <w:rsid w:val="00B471EC"/>
    <w:rsid w:val="00B47840"/>
    <w:rsid w:val="00B51105"/>
    <w:rsid w:val="00B63C39"/>
    <w:rsid w:val="00B6471E"/>
    <w:rsid w:val="00B677E8"/>
    <w:rsid w:val="00B71415"/>
    <w:rsid w:val="00B80996"/>
    <w:rsid w:val="00B917AA"/>
    <w:rsid w:val="00B97935"/>
    <w:rsid w:val="00BA7467"/>
    <w:rsid w:val="00C01CEE"/>
    <w:rsid w:val="00C11994"/>
    <w:rsid w:val="00C1241E"/>
    <w:rsid w:val="00C15B49"/>
    <w:rsid w:val="00C16794"/>
    <w:rsid w:val="00C242C4"/>
    <w:rsid w:val="00C34AA3"/>
    <w:rsid w:val="00C35835"/>
    <w:rsid w:val="00C53B4A"/>
    <w:rsid w:val="00C5577F"/>
    <w:rsid w:val="00C61660"/>
    <w:rsid w:val="00C652B9"/>
    <w:rsid w:val="00C66B48"/>
    <w:rsid w:val="00C91E4B"/>
    <w:rsid w:val="00C9755B"/>
    <w:rsid w:val="00CA55CE"/>
    <w:rsid w:val="00CA5C31"/>
    <w:rsid w:val="00CA6D96"/>
    <w:rsid w:val="00CB146F"/>
    <w:rsid w:val="00CB221D"/>
    <w:rsid w:val="00CB37B2"/>
    <w:rsid w:val="00CC22A8"/>
    <w:rsid w:val="00CC2490"/>
    <w:rsid w:val="00CD1E62"/>
    <w:rsid w:val="00CD4AF8"/>
    <w:rsid w:val="00CF244B"/>
    <w:rsid w:val="00D20F1D"/>
    <w:rsid w:val="00D27184"/>
    <w:rsid w:val="00D27A56"/>
    <w:rsid w:val="00D33AF7"/>
    <w:rsid w:val="00D50F44"/>
    <w:rsid w:val="00D54727"/>
    <w:rsid w:val="00D615A3"/>
    <w:rsid w:val="00D6216E"/>
    <w:rsid w:val="00D73A8A"/>
    <w:rsid w:val="00D74F2A"/>
    <w:rsid w:val="00D76313"/>
    <w:rsid w:val="00D7721F"/>
    <w:rsid w:val="00D80951"/>
    <w:rsid w:val="00DA6B73"/>
    <w:rsid w:val="00DB01B6"/>
    <w:rsid w:val="00DB1083"/>
    <w:rsid w:val="00DB51C7"/>
    <w:rsid w:val="00DB70A4"/>
    <w:rsid w:val="00DE1CFB"/>
    <w:rsid w:val="00DF2F8D"/>
    <w:rsid w:val="00DF4F27"/>
    <w:rsid w:val="00DF584B"/>
    <w:rsid w:val="00DF5D87"/>
    <w:rsid w:val="00E00006"/>
    <w:rsid w:val="00E20B25"/>
    <w:rsid w:val="00E52347"/>
    <w:rsid w:val="00E659BF"/>
    <w:rsid w:val="00E67007"/>
    <w:rsid w:val="00E7219F"/>
    <w:rsid w:val="00E77C24"/>
    <w:rsid w:val="00E82DF2"/>
    <w:rsid w:val="00E870EA"/>
    <w:rsid w:val="00E94259"/>
    <w:rsid w:val="00EA4388"/>
    <w:rsid w:val="00EA6BFA"/>
    <w:rsid w:val="00EB6F13"/>
    <w:rsid w:val="00EE09AE"/>
    <w:rsid w:val="00EE36A8"/>
    <w:rsid w:val="00EF330C"/>
    <w:rsid w:val="00EF5006"/>
    <w:rsid w:val="00EF6D90"/>
    <w:rsid w:val="00F05A93"/>
    <w:rsid w:val="00F12FE1"/>
    <w:rsid w:val="00F14DAB"/>
    <w:rsid w:val="00F41AED"/>
    <w:rsid w:val="00F5512C"/>
    <w:rsid w:val="00F56D01"/>
    <w:rsid w:val="00F613B0"/>
    <w:rsid w:val="00F80EB5"/>
    <w:rsid w:val="00F86596"/>
    <w:rsid w:val="00F958EC"/>
    <w:rsid w:val="00FA4FD1"/>
    <w:rsid w:val="00FB5FD9"/>
    <w:rsid w:val="00FC3AA2"/>
    <w:rsid w:val="00FD6C8B"/>
    <w:rsid w:val="00FF2E86"/>
    <w:rsid w:val="1D7464BE"/>
    <w:rsid w:val="24B33AF9"/>
    <w:rsid w:val="54011620"/>
    <w:rsid w:val="6D535020"/>
    <w:rsid w:val="7657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</w:style>
  <w:style w:type="paragraph" w:customStyle="1" w:styleId="6">
    <w:name w:val="封面样式2"/>
    <w:basedOn w:val="1"/>
    <w:qFormat/>
    <w:uiPriority w:val="0"/>
    <w:pPr>
      <w:ind w:left="708" w:leftChars="337"/>
    </w:pPr>
    <w:rPr>
      <w:rFonts w:ascii="黑体" w:hAnsi="黑体" w:eastAsia="黑体"/>
      <w:sz w:val="30"/>
      <w:szCs w:val="30"/>
    </w:rPr>
  </w:style>
  <w:style w:type="paragraph" w:customStyle="1" w:styleId="7">
    <w:name w:val="正文标题"/>
    <w:basedOn w:val="1"/>
    <w:qFormat/>
    <w:uiPriority w:val="0"/>
    <w:pPr>
      <w:jc w:val="center"/>
    </w:pPr>
    <w:rPr>
      <w:rFonts w:ascii="黑体" w:hAnsi="黑体" w:eastAsia="黑体"/>
      <w:sz w:val="36"/>
      <w:szCs w:val="36"/>
    </w:rPr>
  </w:style>
  <w:style w:type="paragraph" w:customStyle="1" w:styleId="8">
    <w:name w:val="作者样式"/>
    <w:basedOn w:val="1"/>
    <w:qFormat/>
    <w:uiPriority w:val="0"/>
    <w:pPr>
      <w:spacing w:after="312" w:afterLines="100"/>
      <w:jc w:val="center"/>
    </w:pPr>
    <w:rPr>
      <w:rFonts w:ascii="楷体_GB2312" w:eastAsia="楷体_GB2312"/>
      <w:sz w:val="32"/>
      <w:szCs w:val="30"/>
    </w:rPr>
  </w:style>
  <w:style w:type="paragraph" w:customStyle="1" w:styleId="9">
    <w:name w:val="小标题样式"/>
    <w:basedOn w:val="1"/>
    <w:qFormat/>
    <w:uiPriority w:val="0"/>
    <w:pPr>
      <w:ind w:firstLine="602" w:firstLineChars="200"/>
    </w:pPr>
    <w:rPr>
      <w:rFonts w:ascii="仿宋_GB2312" w:eastAsia="仿宋_GB2312"/>
      <w:b/>
      <w:sz w:val="30"/>
      <w:szCs w:val="30"/>
    </w:rPr>
  </w:style>
  <w:style w:type="paragraph" w:customStyle="1" w:styleId="10">
    <w:name w:val="正文样式"/>
    <w:basedOn w:val="1"/>
    <w:qFormat/>
    <w:uiPriority w:val="0"/>
    <w:pPr>
      <w:ind w:firstLine="600" w:firstLineChars="200"/>
    </w:pPr>
    <w:rPr>
      <w:rFonts w:ascii="仿宋_GB2312" w:eastAsia="仿宋_GB2312"/>
      <w:sz w:val="30"/>
      <w:szCs w:val="30"/>
    </w:rPr>
  </w:style>
  <w:style w:type="paragraph" w:customStyle="1" w:styleId="11">
    <w:name w:val="标记样式"/>
    <w:basedOn w:val="1"/>
    <w:qFormat/>
    <w:uiPriority w:val="0"/>
    <w:pPr>
      <w:spacing w:line="440" w:lineRule="exact"/>
      <w:jc w:val="center"/>
    </w:pPr>
    <w:rPr>
      <w:rFonts w:ascii="仿宋_GB2312" w:eastAsia="仿宋_GB2312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5ED532-3652-4788-82DE-394827D05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5</Pages>
  <Words>318</Words>
  <Characters>1817</Characters>
  <Lines>15</Lines>
  <Paragraphs>4</Paragraphs>
  <TotalTime>705</TotalTime>
  <ScaleCrop>false</ScaleCrop>
  <LinksUpToDate>false</LinksUpToDate>
  <CharactersWithSpaces>2131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2018-05-18T02:05:00Z</dcterms:created>
  <dc:creator>Haedu</dc:creator>
  <cp:lastModifiedBy>悬崖上的小野花</cp:lastModifiedBy>
  <dcterms:modified xsi:type="dcterms:W3CDTF">2018-11-27T04:11:27Z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