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许昌陶瓷职业学院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2"/>
          <w:szCs w:val="40"/>
          <w:u w:val="none"/>
          <w:lang w:val="en-US" w:eastAsia="zh-CN"/>
        </w:rPr>
        <w:t>系</w:t>
      </w:r>
      <w:r>
        <w:rPr>
          <w:rFonts w:hint="eastAsia" w:ascii="黑体" w:hAnsi="黑体" w:eastAsia="黑体" w:cs="黑体"/>
          <w:b/>
          <w:bCs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bCs/>
          <w:sz w:val="32"/>
          <w:szCs w:val="40"/>
          <w:u w:val="none"/>
          <w:lang w:val="en-US" w:eastAsia="zh-CN"/>
        </w:rPr>
        <w:t>级</w:t>
      </w:r>
      <w:r>
        <w:rPr>
          <w:rFonts w:hint="eastAsia" w:ascii="黑体" w:hAnsi="黑体" w:eastAsia="黑体" w:cs="黑体"/>
          <w:b/>
          <w:bCs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2"/>
          <w:szCs w:val="40"/>
          <w:u w:val="none"/>
          <w:lang w:val="en-US" w:eastAsia="zh-CN"/>
        </w:rPr>
        <w:t>专业</w:t>
      </w:r>
      <w:r>
        <w:rPr>
          <w:rFonts w:hint="eastAsia" w:ascii="黑体" w:hAnsi="黑体" w:eastAsia="黑体" w:cs="黑体"/>
          <w:b/>
          <w:bCs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bCs/>
          <w:sz w:val="32"/>
          <w:szCs w:val="40"/>
          <w:u w:val="none"/>
          <w:lang w:val="en-US" w:eastAsia="zh-CN"/>
        </w:rPr>
        <w:t>班班会记录表</w:t>
      </w:r>
    </w:p>
    <w:p>
      <w:pPr>
        <w:jc w:val="right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[2020]第***号</w:t>
      </w:r>
    </w:p>
    <w:tbl>
      <w:tblPr>
        <w:tblStyle w:val="2"/>
        <w:tblpPr w:leftFromText="180" w:rightFromText="180" w:vertAnchor="text" w:horzAnchor="page" w:tblpX="1152" w:tblpY="144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038"/>
        <w:gridCol w:w="1177"/>
        <w:gridCol w:w="1038"/>
        <w:gridCol w:w="1549"/>
        <w:gridCol w:w="1410"/>
        <w:gridCol w:w="109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班会时间</w:t>
            </w:r>
          </w:p>
        </w:tc>
        <w:tc>
          <w:tcPr>
            <w:tcW w:w="480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班会地点</w:t>
            </w:r>
          </w:p>
        </w:tc>
        <w:tc>
          <w:tcPr>
            <w:tcW w:w="22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应到人数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>实到人数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主持人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记录人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缺席人员</w:t>
            </w:r>
          </w:p>
        </w:tc>
        <w:tc>
          <w:tcPr>
            <w:tcW w:w="8416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班会主题</w:t>
            </w:r>
          </w:p>
        </w:tc>
        <w:tc>
          <w:tcPr>
            <w:tcW w:w="8416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8" w:hRule="atLeast"/>
        </w:trPr>
        <w:tc>
          <w:tcPr>
            <w:tcW w:w="9951" w:type="dxa"/>
            <w:gridSpan w:val="8"/>
            <w:tcBorders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br w:type="textWrapping"/>
            </w: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1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班级学生签字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951" w:type="dxa"/>
            <w:gridSpan w:val="8"/>
            <w:tcBorders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5CF8"/>
    <w:rsid w:val="09AA35CF"/>
    <w:rsid w:val="09F3272F"/>
    <w:rsid w:val="11972548"/>
    <w:rsid w:val="129736DD"/>
    <w:rsid w:val="12D15CF8"/>
    <w:rsid w:val="160D6AB0"/>
    <w:rsid w:val="1D2139DD"/>
    <w:rsid w:val="20975294"/>
    <w:rsid w:val="21576F13"/>
    <w:rsid w:val="216925FC"/>
    <w:rsid w:val="27982761"/>
    <w:rsid w:val="281C3B06"/>
    <w:rsid w:val="2BD503B3"/>
    <w:rsid w:val="2D295788"/>
    <w:rsid w:val="2D420BFC"/>
    <w:rsid w:val="2D564CBA"/>
    <w:rsid w:val="30E12183"/>
    <w:rsid w:val="31DA4AFB"/>
    <w:rsid w:val="33300B48"/>
    <w:rsid w:val="337C1FC0"/>
    <w:rsid w:val="365A7169"/>
    <w:rsid w:val="36A135A1"/>
    <w:rsid w:val="38C121DB"/>
    <w:rsid w:val="3B362AAA"/>
    <w:rsid w:val="4051757C"/>
    <w:rsid w:val="44585BFD"/>
    <w:rsid w:val="470A4042"/>
    <w:rsid w:val="494A71B1"/>
    <w:rsid w:val="49C91538"/>
    <w:rsid w:val="4C050E65"/>
    <w:rsid w:val="4EC74BDE"/>
    <w:rsid w:val="580938B0"/>
    <w:rsid w:val="5C306086"/>
    <w:rsid w:val="5F7871B7"/>
    <w:rsid w:val="66744C27"/>
    <w:rsid w:val="6944136C"/>
    <w:rsid w:val="6D535020"/>
    <w:rsid w:val="6D5B71D7"/>
    <w:rsid w:val="6DDB7A03"/>
    <w:rsid w:val="721E5DBC"/>
    <w:rsid w:val="734A3FE9"/>
    <w:rsid w:val="74F82C21"/>
    <w:rsid w:val="7A676900"/>
    <w:rsid w:val="7BE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2018-05-15T06:42:00Z</dcterms:created>
  <dc:creator>Administrator</dc:creator>
  <cp:lastModifiedBy>難鍀糊涂</cp:lastModifiedBy>
  <dcterms:modified xsi:type="dcterms:W3CDTF">2020-11-23T08:45:48Z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